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02" w:rsidRPr="00284F33" w:rsidRDefault="00B03902" w:rsidP="00AE052B">
      <w:pPr>
        <w:jc w:val="left"/>
        <w:rPr>
          <w:b/>
          <w:bCs/>
          <w:sz w:val="28"/>
          <w:szCs w:val="28"/>
        </w:rPr>
      </w:pPr>
      <w:r w:rsidRPr="00E5766D">
        <w:rPr>
          <w:b/>
          <w:bCs/>
          <w:noProof/>
          <w:sz w:val="28"/>
          <w:szCs w:val="28"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http://www.secundario.maiadigital.pt/NR/rdonlyres/5054DBF4-628F-4B79-9E75-4E15101B86BB/31321/SemTítulo.jpg" style="width:30pt;height:30.75pt;visibility:visible">
            <v:imagedata r:id="rId6" o:title=""/>
          </v:shape>
        </w:pict>
      </w:r>
      <w:r>
        <w:rPr>
          <w:b/>
          <w:bCs/>
          <w:sz w:val="28"/>
          <w:szCs w:val="28"/>
        </w:rPr>
        <w:t xml:space="preserve">                        </w:t>
      </w:r>
      <w:r w:rsidRPr="00284F33">
        <w:rPr>
          <w:b/>
          <w:bCs/>
          <w:sz w:val="28"/>
          <w:szCs w:val="28"/>
        </w:rPr>
        <w:t>Agrupamento de Escolas de Águas Santas</w:t>
      </w:r>
    </w:p>
    <w:p w:rsidR="00B03902" w:rsidRPr="00284F33" w:rsidRDefault="00B03902" w:rsidP="00284F33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7º Ano de Escolaridade – Turma ____</w:t>
      </w:r>
    </w:p>
    <w:p w:rsidR="00B03902" w:rsidRPr="00284F33" w:rsidRDefault="00B03902" w:rsidP="00284F33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Ano Lectivo 2011/2012</w:t>
      </w:r>
    </w:p>
    <w:p w:rsidR="00B03902" w:rsidRPr="0022420F" w:rsidRDefault="00B03902" w:rsidP="00284F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Língua Portuguesa</w:t>
      </w:r>
    </w:p>
    <w:p w:rsidR="00B03902" w:rsidRDefault="00B03902" w:rsidP="00284F33">
      <w:pPr>
        <w:jc w:val="right"/>
      </w:pPr>
      <w:r w:rsidRPr="00284F33">
        <w:rPr>
          <w:rFonts w:ascii="Segoe Script" w:hAnsi="Segoe Script" w:cs="Segoe Script"/>
          <w:b/>
          <w:bCs/>
          <w:sz w:val="24"/>
          <w:szCs w:val="24"/>
        </w:rPr>
        <w:t>Ler para… saber</w:t>
      </w:r>
      <w:r w:rsidRPr="00284F3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_____/ _____/ _____</w:t>
      </w:r>
    </w:p>
    <w:p w:rsidR="00B03902" w:rsidRPr="00AE052B" w:rsidRDefault="00B03902">
      <w:pPr>
        <w:rPr>
          <w:rFonts w:ascii="Segoe Script" w:hAnsi="Segoe Script" w:cs="Segoe Script"/>
          <w:sz w:val="12"/>
          <w:szCs w:val="12"/>
        </w:rPr>
      </w:pPr>
    </w:p>
    <w:p w:rsidR="00B03902" w:rsidRPr="0022420F" w:rsidRDefault="00B03902">
      <w:pPr>
        <w:rPr>
          <w:rFonts w:ascii="Segoe Script" w:hAnsi="Segoe Script" w:cs="Segoe Script"/>
        </w:rPr>
      </w:pPr>
      <w:r w:rsidRPr="00786A8B">
        <w:rPr>
          <w:rFonts w:ascii="Segoe Script" w:hAnsi="Segoe Script" w:cs="Segoe Script"/>
          <w:sz w:val="24"/>
          <w:szCs w:val="24"/>
        </w:rPr>
        <w:t>Texto</w:t>
      </w:r>
      <w:r>
        <w:rPr>
          <w:rFonts w:ascii="Segoe Script" w:hAnsi="Segoe Script" w:cs="Segoe Script"/>
        </w:rPr>
        <w:t xml:space="preserve"> B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B03902" w:rsidRPr="00E5766D">
        <w:trPr>
          <w:trHeight w:val="11140"/>
        </w:trPr>
        <w:tc>
          <w:tcPr>
            <w:tcW w:w="9464" w:type="dxa"/>
            <w:shd w:val="clear" w:color="auto" w:fill="DBE5F1"/>
          </w:tcPr>
          <w:p w:rsidR="00B03902" w:rsidRPr="00E5766D" w:rsidRDefault="00B03902" w:rsidP="00E5766D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imesNewRoman" w:hAnsi="TimesNewRoman" w:cs="TimesNewRoman"/>
              </w:rPr>
            </w:pPr>
            <w:r w:rsidRPr="00E5766D">
              <w:rPr>
                <w:b/>
                <w:bCs/>
                <w:sz w:val="20"/>
                <w:szCs w:val="20"/>
              </w:rPr>
              <w:t xml:space="preserve">    </w:t>
            </w:r>
            <w:r w:rsidRPr="00E5766D">
              <w:rPr>
                <w:rFonts w:ascii="TimesNewRoman" w:hAnsi="TimesNewRoman" w:cs="TimesNewRoman"/>
              </w:rPr>
              <w:t>A Maria da Sé ficou viúva, com dois filhos que faziam grande diferença de idade.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Um andava na catraia do Manuel Jacinto, mas ao mais pequeno não o deixava ela ir ao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>mar.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Não, tu não vais...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Todos os pequenos da Cantareira se juntam nas poças, com barquinhos de cortiça. Arranjam uma vela com um farrapo, fazem um leme dum pedaço de casca, e arregaçados, descalços, aprendem a manobrar os barcos com entusiasmo.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Orça! Orça!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Ceia agora...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Olha o meu como bolina!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Se a Maria da Sé o surpreendia com os outros, deitava-lhe as calças abaixo e batia-lhe como uma desalmada.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Custaste-me muito a criar. Hás-de perder o sestro.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Mas ele não perdia o sestro. O mar atraía-o irresistivelmente. Um dia lançou-se a nova catraia ao mar e o irmão interveio: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Deixe ir o pequeno comigo. Vai ganhando...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Não vai, já to disse.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Ambos pediam, um falando, o outro agarrado à mão do irmão, com medo à mãe, e não tirando dela os olhos ansiosos.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Não sei para que vossemecê o está a criar... Vai como moço, ganha um quarto, e nós precisamos, bem o sabe...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Não!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Eu sei o que vossemecê pensa. Tolices. Lá por o pai ter morrido na barra não se segue... E eu? Então vossemecê tem-lhe mais amor do que à mim?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Tu és um homem.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Deixe-o ir comigo. Na minha salvação, que lho trago. Eu respondo por ele.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E o pequeno, de olhos muito abertos, numa ânsia de ir ao mar, como o pai, como os irmãos, como os homens: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– Mãe, deixe-me ir.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Foi. Foi muitas vezes, até que lá ficou com a catraia na barra. Oito dias, contados um a um, andou aquela figura vestida de escuro, a correr a costa, a espreitar os areais e os penedos, com os olhos fixos, à espera que o mar lhos restituísse. O mar acaba sempre por vomitar os mortos. Mais dia menos dia os </w:t>
            </w:r>
            <w:r w:rsidRPr="00E5766D">
              <w:rPr>
                <w:rFonts w:ascii="TimesNewRoman,Italic" w:hAnsi="TimesNewRoman,Italic" w:cs="TimesNewRoman,Italic"/>
                <w:i/>
                <w:iCs/>
              </w:rPr>
              <w:t xml:space="preserve">arrolados </w:t>
            </w:r>
            <w:r w:rsidRPr="00E5766D">
              <w:rPr>
                <w:rFonts w:ascii="TimesNewRoman" w:hAnsi="TimesNewRoman" w:cs="TimesNewRoman"/>
              </w:rPr>
              <w:t>vêm à tona e depois à praia.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Apareceram no cabedelo, unidos um ao outro. O mais velho erguia nos braços o mais pequeno, procurando salvá-lo. Fui vê-los. Os caranguejos tinham-lhes roído os olhos e as bocas. Metiam medo – mas havia naquele grupo de horror uma ternura tão profunda e indestrutível que nem a morte conseguira separá-los... Ainda tenho diante de mim o moço agarrado aos braços rígidos do irmão, que o levantava para o alto, sempre para o alto, num derradeiro e desesperado esforço.</w:t>
            </w:r>
          </w:p>
          <w:p w:rsidR="00B03902" w:rsidRPr="00E5766D" w:rsidRDefault="00B03902" w:rsidP="00E5766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E5766D">
              <w:rPr>
                <w:rFonts w:ascii="TimesNewRoman" w:hAnsi="TimesNewRoman" w:cs="TimesNewRoman"/>
              </w:rPr>
              <w:t xml:space="preserve">   Um dia inteiro, cobertos com o lençol branco que o vento sacudia, estiveram arrolados no areal, e ao lado deles, de joelhos e curvada, falando-lhes baixinho, aquele vulto escuro, que no auge do desespero não tinha uma lágrima para deitar.</w:t>
            </w:r>
          </w:p>
          <w:p w:rsidR="00B03902" w:rsidRPr="00E5766D" w:rsidRDefault="00B03902" w:rsidP="00E5766D">
            <w:pPr>
              <w:pStyle w:val="ListParagraph"/>
              <w:ind w:left="0"/>
              <w:jc w:val="both"/>
              <w:rPr>
                <w:b/>
                <w:bCs/>
              </w:rPr>
            </w:pPr>
          </w:p>
          <w:p w:rsidR="00B03902" w:rsidRPr="00E5766D" w:rsidRDefault="00B03902" w:rsidP="00E5766D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E5766D">
              <w:rPr>
                <w:b/>
                <w:bCs/>
              </w:rPr>
              <w:t xml:space="preserve">                                                                    Brandão, Raul, </w:t>
            </w:r>
            <w:r w:rsidRPr="00E5766D">
              <w:rPr>
                <w:b/>
                <w:bCs/>
                <w:i/>
                <w:iCs/>
              </w:rPr>
              <w:t>Alguns Tipos</w:t>
            </w:r>
            <w:r w:rsidRPr="00E5766D">
              <w:rPr>
                <w:b/>
                <w:bCs/>
              </w:rPr>
              <w:t xml:space="preserve">,  </w:t>
            </w:r>
            <w:r w:rsidRPr="00E5766D">
              <w:rPr>
                <w:b/>
                <w:bCs/>
                <w:u w:val="single"/>
              </w:rPr>
              <w:t>Os Pescadores</w:t>
            </w:r>
          </w:p>
        </w:tc>
      </w:tr>
    </w:tbl>
    <w:p w:rsidR="00B03902" w:rsidRDefault="00B03902">
      <w:pPr>
        <w:rPr>
          <w:rFonts w:ascii="Segoe Script" w:hAnsi="Segoe Script" w:cs="Segoe Script"/>
        </w:rPr>
      </w:pPr>
    </w:p>
    <w:p w:rsidR="00B03902" w:rsidRPr="00903DED" w:rsidRDefault="00B03902" w:rsidP="00284F33">
      <w:pPr>
        <w:jc w:val="right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Boa Leitura! </w:t>
      </w:r>
      <w:r w:rsidRPr="00E5766D">
        <w:rPr>
          <w:rFonts w:ascii="Segoe Script" w:hAnsi="Segoe Script" w:cs="Segoe Script"/>
          <w:noProof/>
          <w:lang w:eastAsia="pt-PT"/>
        </w:rPr>
        <w:pict>
          <v:shape id="_x0000_i1026" type="#_x0000_t75" style="width:33pt;height:51.75pt;visibility:visible">
            <v:imagedata r:id="rId7" o:title=""/>
            <o:lock v:ext="edit" cropping="t"/>
          </v:shape>
        </w:pict>
      </w:r>
    </w:p>
    <w:sectPr w:rsidR="00B03902" w:rsidRPr="00903DED" w:rsidSect="00AE052B">
      <w:pgSz w:w="11906" w:h="16838"/>
      <w:pgMar w:top="510" w:right="1418" w:bottom="510" w:left="1418" w:header="454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02" w:rsidRDefault="00B03902" w:rsidP="00903DED">
      <w:r>
        <w:separator/>
      </w:r>
    </w:p>
  </w:endnote>
  <w:endnote w:type="continuationSeparator" w:id="0">
    <w:p w:rsidR="00B03902" w:rsidRDefault="00B03902" w:rsidP="0090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Scrip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02" w:rsidRDefault="00B03902" w:rsidP="00903DED">
      <w:r>
        <w:separator/>
      </w:r>
    </w:p>
  </w:footnote>
  <w:footnote w:type="continuationSeparator" w:id="0">
    <w:p w:rsidR="00B03902" w:rsidRDefault="00B03902" w:rsidP="0090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DED"/>
    <w:rsid w:val="00020766"/>
    <w:rsid w:val="00056FD0"/>
    <w:rsid w:val="000F5E87"/>
    <w:rsid w:val="00145098"/>
    <w:rsid w:val="001D3AFD"/>
    <w:rsid w:val="00211635"/>
    <w:rsid w:val="0022420F"/>
    <w:rsid w:val="002413E2"/>
    <w:rsid w:val="00242330"/>
    <w:rsid w:val="00272298"/>
    <w:rsid w:val="00284F33"/>
    <w:rsid w:val="002C1BB1"/>
    <w:rsid w:val="002C2E61"/>
    <w:rsid w:val="002D4241"/>
    <w:rsid w:val="003219B3"/>
    <w:rsid w:val="00324D2F"/>
    <w:rsid w:val="003819AD"/>
    <w:rsid w:val="0039335C"/>
    <w:rsid w:val="00410495"/>
    <w:rsid w:val="0041725D"/>
    <w:rsid w:val="004F2E78"/>
    <w:rsid w:val="00620F5E"/>
    <w:rsid w:val="006C77C5"/>
    <w:rsid w:val="00741AEA"/>
    <w:rsid w:val="00753D1D"/>
    <w:rsid w:val="00786A8B"/>
    <w:rsid w:val="00903DED"/>
    <w:rsid w:val="00A279C6"/>
    <w:rsid w:val="00A967B7"/>
    <w:rsid w:val="00AE052B"/>
    <w:rsid w:val="00AE1523"/>
    <w:rsid w:val="00AF7AD0"/>
    <w:rsid w:val="00B03902"/>
    <w:rsid w:val="00B17486"/>
    <w:rsid w:val="00B24848"/>
    <w:rsid w:val="00B73105"/>
    <w:rsid w:val="00B7747C"/>
    <w:rsid w:val="00B93E33"/>
    <w:rsid w:val="00C072D1"/>
    <w:rsid w:val="00C7125E"/>
    <w:rsid w:val="00C86A25"/>
    <w:rsid w:val="00D25094"/>
    <w:rsid w:val="00D53598"/>
    <w:rsid w:val="00DA38F6"/>
    <w:rsid w:val="00DC0609"/>
    <w:rsid w:val="00E23B0C"/>
    <w:rsid w:val="00E5766D"/>
    <w:rsid w:val="00EF2761"/>
    <w:rsid w:val="00F54712"/>
    <w:rsid w:val="00FA5E24"/>
    <w:rsid w:val="00FB7AFB"/>
    <w:rsid w:val="00FC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87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3DE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DED"/>
  </w:style>
  <w:style w:type="paragraph" w:styleId="Footer">
    <w:name w:val="footer"/>
    <w:basedOn w:val="Normal"/>
    <w:link w:val="FooterChar"/>
    <w:uiPriority w:val="99"/>
    <w:semiHidden/>
    <w:rsid w:val="00903DE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DED"/>
  </w:style>
  <w:style w:type="paragraph" w:styleId="BalloonText">
    <w:name w:val="Balloon Text"/>
    <w:basedOn w:val="Normal"/>
    <w:link w:val="BalloonTextChar"/>
    <w:uiPriority w:val="99"/>
    <w:semiHidden/>
    <w:rsid w:val="00903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3DE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3DED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447</Words>
  <Characters>2419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Agrupamento de Escolas de Águas Santas</dc:title>
  <dc:subject/>
  <dc:creator>user</dc:creator>
  <cp:keywords/>
  <dc:description/>
  <cp:lastModifiedBy>WindowsXP</cp:lastModifiedBy>
  <cp:revision>2</cp:revision>
  <dcterms:created xsi:type="dcterms:W3CDTF">2011-06-13T18:06:00Z</dcterms:created>
  <dcterms:modified xsi:type="dcterms:W3CDTF">2011-06-13T18:06:00Z</dcterms:modified>
</cp:coreProperties>
</file>