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55B" w:rsidRDefault="00C5355B" w:rsidP="00284F33">
      <w:pPr>
        <w:jc w:val="center"/>
        <w:rPr>
          <w:b/>
          <w:bCs/>
          <w:sz w:val="28"/>
          <w:szCs w:val="28"/>
        </w:rPr>
      </w:pPr>
      <w:r>
        <w:rPr>
          <w:noProof/>
          <w:lang w:eastAsia="pt-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6" type="#_x0000_t75" alt="http://www.secundario.maiadigital.pt/NR/rdonlyres/5054DBF4-628F-4B79-9E75-4E15101B86BB/31321/SemTítulo.jpg" style="position:absolute;left:0;text-align:left;margin-left:26.55pt;margin-top:-24.25pt;width:39.75pt;height:41pt;z-index:-251658240;visibility:visible" wrapcoords="-408 0 -408 21207 21600 21207 21600 0 -408 0">
            <v:imagedata r:id="rId6" o:title=""/>
            <w10:wrap type="tight"/>
          </v:shape>
        </w:pict>
      </w:r>
    </w:p>
    <w:p w:rsidR="00C5355B" w:rsidRPr="00284F33" w:rsidRDefault="00C5355B" w:rsidP="00284F33">
      <w:pPr>
        <w:jc w:val="center"/>
        <w:rPr>
          <w:b/>
          <w:bCs/>
          <w:sz w:val="28"/>
          <w:szCs w:val="28"/>
        </w:rPr>
      </w:pPr>
      <w:r w:rsidRPr="00284F33">
        <w:rPr>
          <w:b/>
          <w:bCs/>
          <w:sz w:val="28"/>
          <w:szCs w:val="28"/>
        </w:rPr>
        <w:t>Agrupamento de Escolas de Águas Santas</w:t>
      </w:r>
    </w:p>
    <w:p w:rsidR="00C5355B" w:rsidRPr="00284F33" w:rsidRDefault="00C5355B" w:rsidP="00284F33">
      <w:pPr>
        <w:jc w:val="center"/>
        <w:rPr>
          <w:sz w:val="24"/>
          <w:szCs w:val="24"/>
        </w:rPr>
      </w:pPr>
      <w:r w:rsidRPr="00284F33">
        <w:rPr>
          <w:sz w:val="24"/>
          <w:szCs w:val="24"/>
        </w:rPr>
        <w:t>7º Ano de Escolaridade – Turma ____</w:t>
      </w:r>
    </w:p>
    <w:p w:rsidR="00C5355B" w:rsidRPr="00284F33" w:rsidRDefault="00C5355B" w:rsidP="00284F33">
      <w:pPr>
        <w:jc w:val="center"/>
        <w:rPr>
          <w:sz w:val="24"/>
          <w:szCs w:val="24"/>
        </w:rPr>
      </w:pPr>
      <w:r w:rsidRPr="00284F33">
        <w:rPr>
          <w:sz w:val="24"/>
          <w:szCs w:val="24"/>
        </w:rPr>
        <w:t>Ano Lectivo 2011/2012</w:t>
      </w:r>
    </w:p>
    <w:p w:rsidR="00C5355B" w:rsidRPr="00284F33" w:rsidRDefault="00C5355B" w:rsidP="00284F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Língua Portuguesa</w:t>
      </w:r>
    </w:p>
    <w:p w:rsidR="00C5355B" w:rsidRPr="00284F33" w:rsidRDefault="00C5355B" w:rsidP="00284F33">
      <w:pPr>
        <w:jc w:val="center"/>
        <w:rPr>
          <w:sz w:val="24"/>
          <w:szCs w:val="24"/>
        </w:rPr>
      </w:pPr>
    </w:p>
    <w:p w:rsidR="00C5355B" w:rsidRDefault="00C5355B" w:rsidP="00284F33">
      <w:pPr>
        <w:jc w:val="right"/>
      </w:pPr>
      <w:r w:rsidRPr="00284F33">
        <w:rPr>
          <w:rFonts w:ascii="Segoe Script" w:hAnsi="Segoe Script" w:cs="Segoe Script"/>
          <w:b/>
          <w:bCs/>
          <w:sz w:val="24"/>
          <w:szCs w:val="24"/>
        </w:rPr>
        <w:t>Ler para… saber</w:t>
      </w:r>
      <w:r w:rsidRPr="00284F3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Data: _____/ _____/ _____</w:t>
      </w:r>
    </w:p>
    <w:p w:rsidR="00C5355B" w:rsidRDefault="00C5355B">
      <w:pPr>
        <w:rPr>
          <w:rFonts w:ascii="Segoe Script" w:hAnsi="Segoe Script" w:cs="Segoe Script"/>
        </w:rPr>
      </w:pPr>
    </w:p>
    <w:p w:rsidR="00C5355B" w:rsidRDefault="00C5355B">
      <w:pPr>
        <w:rPr>
          <w:rFonts w:ascii="Segoe Script" w:hAnsi="Segoe Script" w:cs="Segoe Script"/>
        </w:rPr>
      </w:pPr>
    </w:p>
    <w:p w:rsidR="00C5355B" w:rsidRDefault="00C5355B">
      <w:pPr>
        <w:rPr>
          <w:rFonts w:ascii="Segoe Script" w:hAnsi="Segoe Script" w:cs="Segoe Script"/>
        </w:rPr>
      </w:pPr>
      <w:r w:rsidRPr="00786A8B">
        <w:rPr>
          <w:rFonts w:ascii="Segoe Script" w:hAnsi="Segoe Script" w:cs="Segoe Script"/>
          <w:sz w:val="24"/>
          <w:szCs w:val="24"/>
        </w:rPr>
        <w:t>Texto</w:t>
      </w:r>
      <w:r>
        <w:rPr>
          <w:rFonts w:ascii="Segoe Script" w:hAnsi="Segoe Script" w:cs="Segoe Script"/>
        </w:rPr>
        <w:t xml:space="preserve"> A</w:t>
      </w:r>
    </w:p>
    <w:p w:rsidR="00C5355B" w:rsidRDefault="00C5355B">
      <w:pPr>
        <w:rPr>
          <w:rFonts w:ascii="Segoe Script" w:hAnsi="Segoe Script" w:cs="Segoe Script"/>
        </w:rPr>
      </w:pPr>
    </w:p>
    <w:p w:rsidR="00C5355B" w:rsidRDefault="00C5355B">
      <w:pPr>
        <w:rPr>
          <w:rFonts w:ascii="Segoe Script" w:hAnsi="Segoe Script" w:cs="Segoe Script"/>
        </w:rPr>
      </w:pPr>
    </w:p>
    <w:tbl>
      <w:tblPr>
        <w:tblW w:w="3696" w:type="dxa"/>
        <w:jc w:val="center"/>
        <w:tblLook w:val="00A0"/>
      </w:tblPr>
      <w:tblGrid>
        <w:gridCol w:w="4966"/>
      </w:tblGrid>
      <w:tr w:rsidR="00C5355B" w:rsidRPr="00CB5F1D">
        <w:trPr>
          <w:jc w:val="center"/>
        </w:trPr>
        <w:tc>
          <w:tcPr>
            <w:tcW w:w="0" w:type="auto"/>
          </w:tcPr>
          <w:p w:rsidR="00C5355B" w:rsidRPr="00CB5F1D" w:rsidRDefault="00C5355B">
            <w:pPr>
              <w:rPr>
                <w:rFonts w:ascii="Segoe Script" w:hAnsi="Segoe Script" w:cs="Segoe Script"/>
              </w:rPr>
            </w:pPr>
            <w:r w:rsidRPr="00CB5F1D">
              <w:rPr>
                <w:rFonts w:ascii="Segoe Script" w:hAnsi="Segoe Script" w:cs="Segoe Script"/>
                <w:noProof/>
                <w:lang w:eastAsia="pt-PT"/>
              </w:rPr>
              <w:pict>
                <v:shape id="Imagem 15" o:spid="_x0000_i1025" type="#_x0000_t75" alt="Dois irmãos pescadores morrem em naufrágio junto à costa" style="width:237.75pt;height:158.25pt;visibility:visible">
                  <v:imagedata r:id="rId7" o:title=""/>
                </v:shape>
              </w:pict>
            </w:r>
          </w:p>
        </w:tc>
      </w:tr>
    </w:tbl>
    <w:p w:rsidR="00C5355B" w:rsidRDefault="00C5355B" w:rsidP="00774A38"/>
    <w:p w:rsidR="00C5355B" w:rsidRDefault="00C5355B" w:rsidP="00B17486">
      <w:pPr>
        <w:pStyle w:val="ListParagraph"/>
        <w:ind w:left="1582"/>
        <w:jc w:val="both"/>
      </w:pPr>
    </w:p>
    <w:p w:rsidR="00C5355B" w:rsidRDefault="00C5355B" w:rsidP="00B1748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BE5F1"/>
        <w:ind w:firstLine="708"/>
        <w:rPr>
          <w:rFonts w:ascii="Times New Roman" w:hAnsi="Times New Roman" w:cs="Times New Roman"/>
          <w:b/>
          <w:bCs/>
          <w:kern w:val="36"/>
          <w:sz w:val="28"/>
          <w:szCs w:val="28"/>
          <w:lang w:eastAsia="pt-PT"/>
        </w:rPr>
      </w:pPr>
    </w:p>
    <w:p w:rsidR="00C5355B" w:rsidRDefault="00C5355B" w:rsidP="00B1748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BE5F1"/>
        <w:spacing w:line="276" w:lineRule="auto"/>
        <w:ind w:firstLine="708"/>
        <w:rPr>
          <w:rFonts w:ascii="Times New Roman" w:hAnsi="Times New Roman" w:cs="Times New Roman"/>
          <w:b/>
          <w:bCs/>
          <w:kern w:val="36"/>
          <w:sz w:val="28"/>
          <w:szCs w:val="28"/>
          <w:lang w:eastAsia="pt-PT"/>
        </w:rPr>
      </w:pPr>
      <w:r w:rsidRPr="008D61CB">
        <w:rPr>
          <w:rFonts w:ascii="Times New Roman" w:hAnsi="Times New Roman" w:cs="Times New Roman"/>
          <w:b/>
          <w:bCs/>
          <w:kern w:val="36"/>
          <w:sz w:val="28"/>
          <w:szCs w:val="28"/>
          <w:lang w:eastAsia="pt-PT"/>
        </w:rPr>
        <w:t>Dois irmãos pescadores morrem em naufrágio junto à costa</w:t>
      </w:r>
    </w:p>
    <w:p w:rsidR="00C5355B" w:rsidRDefault="00C5355B" w:rsidP="00B1748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BE5F1"/>
        <w:spacing w:line="276" w:lineRule="auto"/>
        <w:ind w:firstLine="708"/>
        <w:rPr>
          <w:rFonts w:ascii="Times New Roman" w:hAnsi="Times New Roman" w:cs="Times New Roman"/>
          <w:sz w:val="20"/>
          <w:szCs w:val="20"/>
          <w:lang w:eastAsia="pt-PT"/>
        </w:rPr>
      </w:pPr>
    </w:p>
    <w:p w:rsidR="00C5355B" w:rsidRPr="00B17486" w:rsidRDefault="00C5355B" w:rsidP="00B1748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BE5F1"/>
        <w:spacing w:line="276" w:lineRule="auto"/>
        <w:ind w:firstLine="708"/>
        <w:rPr>
          <w:rFonts w:ascii="Times New Roman" w:hAnsi="Times New Roman" w:cs="Times New Roman"/>
          <w:lang w:eastAsia="pt-PT"/>
        </w:rPr>
      </w:pPr>
      <w:r w:rsidRPr="00B17486">
        <w:rPr>
          <w:rFonts w:ascii="Times New Roman" w:hAnsi="Times New Roman" w:cs="Times New Roman"/>
          <w:lang w:eastAsia="pt-PT"/>
        </w:rPr>
        <w:t>Dois pescadores das Caxinas, Vila do Conde, morreram hoje, quinta-feira, na sequência do naufrágio da embarcação de pesca artesanal em que seguiam.</w:t>
      </w:r>
    </w:p>
    <w:p w:rsidR="00C5355B" w:rsidRPr="00B17486" w:rsidRDefault="00C5355B" w:rsidP="00B1748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BE5F1"/>
        <w:spacing w:line="276" w:lineRule="auto"/>
        <w:ind w:firstLine="708"/>
        <w:rPr>
          <w:rFonts w:ascii="Times New Roman" w:hAnsi="Times New Roman" w:cs="Times New Roman"/>
          <w:lang w:eastAsia="pt-PT"/>
        </w:rPr>
      </w:pPr>
      <w:r w:rsidRPr="00B17486">
        <w:rPr>
          <w:rFonts w:ascii="Times New Roman" w:hAnsi="Times New Roman" w:cs="Times New Roman"/>
          <w:lang w:eastAsia="pt-PT"/>
        </w:rPr>
        <w:t xml:space="preserve">Segundo apurou o JN no local,  o acidente ocorreu às 07.05 horas, junto à costa. A embarcação de pesca costeira, com sete metros, onde seguiam os dois irmãos, de 48 e 32 anos, terá sido apanhada por uma onda e embatido contra as rochas, devido a alterações repentinas no estado do mar. O acidente deu-se mesmo em frente à Igreja do Senhor dos Navegantes, em Vila do Conde. </w:t>
      </w:r>
    </w:p>
    <w:p w:rsidR="00C5355B" w:rsidRPr="00B17486" w:rsidRDefault="00C5355B" w:rsidP="00B1748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BE5F1"/>
        <w:spacing w:line="276" w:lineRule="auto"/>
        <w:ind w:firstLine="708"/>
        <w:rPr>
          <w:rFonts w:ascii="Times New Roman" w:hAnsi="Times New Roman" w:cs="Times New Roman"/>
          <w:lang w:eastAsia="pt-PT"/>
        </w:rPr>
      </w:pPr>
      <w:r w:rsidRPr="00B17486">
        <w:rPr>
          <w:rFonts w:ascii="Times New Roman" w:hAnsi="Times New Roman" w:cs="Times New Roman"/>
          <w:lang w:eastAsia="pt-PT"/>
        </w:rPr>
        <w:t>De acordo com a Agência Lusa,  os corpos dos irmãos pescadores já foram recolhidos pela Polícia Marítima.   Um dos corpos encontra-se no porto de pesca da Póvoa de Varzim e o outro na marina da Póvoa.</w:t>
      </w:r>
    </w:p>
    <w:p w:rsidR="00C5355B" w:rsidRPr="00B17486" w:rsidRDefault="00C5355B" w:rsidP="00B1748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BE5F1"/>
        <w:spacing w:line="276" w:lineRule="auto"/>
        <w:ind w:firstLine="708"/>
        <w:rPr>
          <w:rFonts w:ascii="Times New Roman" w:hAnsi="Times New Roman" w:cs="Times New Roman"/>
          <w:lang w:eastAsia="pt-PT"/>
        </w:rPr>
      </w:pPr>
      <w:r>
        <w:rPr>
          <w:rFonts w:ascii="Times New Roman" w:hAnsi="Times New Roman" w:cs="Times New Roman"/>
          <w:lang w:eastAsia="pt-PT"/>
        </w:rPr>
        <w:tab/>
      </w:r>
      <w:r>
        <w:rPr>
          <w:rFonts w:ascii="Times New Roman" w:hAnsi="Times New Roman" w:cs="Times New Roman"/>
          <w:lang w:eastAsia="pt-PT"/>
        </w:rPr>
        <w:tab/>
      </w:r>
      <w:r>
        <w:rPr>
          <w:rFonts w:ascii="Times New Roman" w:hAnsi="Times New Roman" w:cs="Times New Roman"/>
          <w:lang w:eastAsia="pt-PT"/>
        </w:rPr>
        <w:tab/>
      </w:r>
      <w:r>
        <w:rPr>
          <w:rFonts w:ascii="Times New Roman" w:hAnsi="Times New Roman" w:cs="Times New Roman"/>
          <w:lang w:eastAsia="pt-PT"/>
        </w:rPr>
        <w:tab/>
      </w:r>
      <w:r>
        <w:rPr>
          <w:rFonts w:ascii="Times New Roman" w:hAnsi="Times New Roman" w:cs="Times New Roman"/>
          <w:lang w:eastAsia="pt-PT"/>
        </w:rPr>
        <w:tab/>
      </w:r>
      <w:r>
        <w:rPr>
          <w:rFonts w:ascii="Times New Roman" w:hAnsi="Times New Roman" w:cs="Times New Roman"/>
          <w:lang w:eastAsia="pt-PT"/>
        </w:rPr>
        <w:tab/>
      </w:r>
      <w:r>
        <w:rPr>
          <w:rFonts w:ascii="Times New Roman" w:hAnsi="Times New Roman" w:cs="Times New Roman"/>
          <w:lang w:eastAsia="pt-PT"/>
        </w:rPr>
        <w:tab/>
      </w:r>
      <w:r w:rsidRPr="00B17486">
        <w:rPr>
          <w:rFonts w:ascii="Times New Roman" w:hAnsi="Times New Roman" w:cs="Times New Roman"/>
          <w:lang w:eastAsia="pt-PT"/>
        </w:rPr>
        <w:t xml:space="preserve"> JN, 2011-04-29</w:t>
      </w:r>
    </w:p>
    <w:p w:rsidR="00C5355B" w:rsidRDefault="00C5355B" w:rsidP="00B1748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BE5F1"/>
        <w:ind w:firstLine="708"/>
        <w:rPr>
          <w:rFonts w:ascii="Times New Roman" w:hAnsi="Times New Roman" w:cs="Times New Roman"/>
          <w:sz w:val="20"/>
          <w:szCs w:val="20"/>
          <w:lang w:eastAsia="pt-PT"/>
        </w:rPr>
      </w:pPr>
    </w:p>
    <w:p w:rsidR="00C5355B" w:rsidRDefault="00C5355B">
      <w:pPr>
        <w:rPr>
          <w:rFonts w:ascii="Segoe Script" w:hAnsi="Segoe Script" w:cs="Segoe Script"/>
        </w:rPr>
      </w:pPr>
    </w:p>
    <w:p w:rsidR="00C5355B" w:rsidRPr="00903DED" w:rsidRDefault="00C5355B" w:rsidP="00284F33">
      <w:pPr>
        <w:jc w:val="right"/>
        <w:rPr>
          <w:rFonts w:ascii="Segoe Script" w:hAnsi="Segoe Script" w:cs="Segoe Script"/>
        </w:rPr>
      </w:pPr>
      <w:r>
        <w:rPr>
          <w:rFonts w:ascii="Segoe Script" w:hAnsi="Segoe Script" w:cs="Segoe Script"/>
        </w:rPr>
        <w:t xml:space="preserve">Boa Leitura! </w:t>
      </w:r>
      <w:r w:rsidRPr="00CB5F1D">
        <w:rPr>
          <w:rFonts w:ascii="Segoe Script" w:hAnsi="Segoe Script" w:cs="Segoe Script"/>
          <w:noProof/>
          <w:lang w:eastAsia="pt-PT"/>
        </w:rPr>
        <w:pict>
          <v:shape id="Imagem 1" o:spid="_x0000_i1026" type="#_x0000_t75" style="width:37.5pt;height:59.25pt;visibility:visible">
            <v:imagedata r:id="rId8" o:title=""/>
            <o:lock v:ext="edit" cropping="t"/>
          </v:shape>
        </w:pict>
      </w:r>
    </w:p>
    <w:sectPr w:rsidR="00C5355B" w:rsidRPr="00903DED" w:rsidSect="003219B3">
      <w:pgSz w:w="11906" w:h="16838"/>
      <w:pgMar w:top="1134" w:right="1418" w:bottom="1134" w:left="1418" w:header="567" w:footer="851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55B" w:rsidRDefault="00C5355B" w:rsidP="00903DED">
      <w:r>
        <w:separator/>
      </w:r>
    </w:p>
  </w:endnote>
  <w:endnote w:type="continuationSeparator" w:id="0">
    <w:p w:rsidR="00C5355B" w:rsidRDefault="00C5355B" w:rsidP="00903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Scrip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55B" w:rsidRDefault="00C5355B" w:rsidP="00903DED">
      <w:r>
        <w:separator/>
      </w:r>
    </w:p>
  </w:footnote>
  <w:footnote w:type="continuationSeparator" w:id="0">
    <w:p w:rsidR="00C5355B" w:rsidRDefault="00C5355B" w:rsidP="00903D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DED"/>
    <w:rsid w:val="000F5E87"/>
    <w:rsid w:val="00145098"/>
    <w:rsid w:val="001D3AFD"/>
    <w:rsid w:val="00211635"/>
    <w:rsid w:val="002413E2"/>
    <w:rsid w:val="00284F33"/>
    <w:rsid w:val="002C1BB1"/>
    <w:rsid w:val="002C2E61"/>
    <w:rsid w:val="002D4241"/>
    <w:rsid w:val="002F38E7"/>
    <w:rsid w:val="003219B3"/>
    <w:rsid w:val="00324D2F"/>
    <w:rsid w:val="003819AD"/>
    <w:rsid w:val="003B4E9C"/>
    <w:rsid w:val="00410495"/>
    <w:rsid w:val="004358BE"/>
    <w:rsid w:val="00544077"/>
    <w:rsid w:val="006C77C5"/>
    <w:rsid w:val="007334EB"/>
    <w:rsid w:val="00753D1D"/>
    <w:rsid w:val="00774A38"/>
    <w:rsid w:val="00786A8B"/>
    <w:rsid w:val="008A5A8E"/>
    <w:rsid w:val="008D61CB"/>
    <w:rsid w:val="00903DED"/>
    <w:rsid w:val="00961A73"/>
    <w:rsid w:val="009744D2"/>
    <w:rsid w:val="00A279C6"/>
    <w:rsid w:val="00A63E5C"/>
    <w:rsid w:val="00A86FB7"/>
    <w:rsid w:val="00A967B7"/>
    <w:rsid w:val="00AF7AD0"/>
    <w:rsid w:val="00B11235"/>
    <w:rsid w:val="00B17486"/>
    <w:rsid w:val="00B24848"/>
    <w:rsid w:val="00B6227C"/>
    <w:rsid w:val="00B93E33"/>
    <w:rsid w:val="00C072D1"/>
    <w:rsid w:val="00C5355B"/>
    <w:rsid w:val="00C54BC7"/>
    <w:rsid w:val="00C86A25"/>
    <w:rsid w:val="00CB5F1D"/>
    <w:rsid w:val="00D25094"/>
    <w:rsid w:val="00DA38F6"/>
    <w:rsid w:val="00E16831"/>
    <w:rsid w:val="00E23B0C"/>
    <w:rsid w:val="00F240A2"/>
    <w:rsid w:val="00F54712"/>
    <w:rsid w:val="00FB7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E87"/>
    <w:pPr>
      <w:jc w:val="both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03DE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DED"/>
  </w:style>
  <w:style w:type="paragraph" w:styleId="Footer">
    <w:name w:val="footer"/>
    <w:basedOn w:val="Normal"/>
    <w:link w:val="FooterChar"/>
    <w:uiPriority w:val="99"/>
    <w:semiHidden/>
    <w:rsid w:val="00903DE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DED"/>
  </w:style>
  <w:style w:type="paragraph" w:styleId="BalloonText">
    <w:name w:val="Balloon Text"/>
    <w:basedOn w:val="Normal"/>
    <w:link w:val="BalloonTextChar"/>
    <w:uiPriority w:val="99"/>
    <w:semiHidden/>
    <w:rsid w:val="00903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03DE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03DED"/>
    <w:pPr>
      <w:spacing w:after="200" w:line="276" w:lineRule="auto"/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157</Words>
  <Characters>849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WindowsXP</cp:lastModifiedBy>
  <cp:revision>2</cp:revision>
  <dcterms:created xsi:type="dcterms:W3CDTF">2011-06-13T18:06:00Z</dcterms:created>
  <dcterms:modified xsi:type="dcterms:W3CDTF">2011-06-13T18:06:00Z</dcterms:modified>
</cp:coreProperties>
</file>