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F7" w:rsidRPr="00284F33" w:rsidRDefault="00757DF7" w:rsidP="00074FD1">
      <w:pPr>
        <w:jc w:val="center"/>
        <w:rPr>
          <w:b/>
          <w:bCs/>
          <w:sz w:val="28"/>
          <w:szCs w:val="28"/>
        </w:rPr>
      </w:pPr>
      <w:r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http://www.secundario.maiadigital.pt/NR/rdonlyres/5054DBF4-628F-4B79-9E75-4E15101B86BB/31321/SemTítulo.jpg" style="position:absolute;left:0;text-align:left;margin-left:9.35pt;margin-top:-25.25pt;width:29.8pt;height:30.75pt;z-index:-251658240;visibility:visible" wrapcoords="-540 0 -540 21073 21600 21073 21600 0 -540 0">
            <v:imagedata r:id="rId6" o:title=""/>
            <w10:wrap type="tight"/>
          </v:shape>
        </w:pict>
      </w:r>
      <w:r w:rsidRPr="00284F33">
        <w:rPr>
          <w:b/>
          <w:bCs/>
          <w:sz w:val="28"/>
          <w:szCs w:val="28"/>
        </w:rPr>
        <w:t>Agrupamento de Escolas de Águas Santas</w:t>
      </w:r>
    </w:p>
    <w:p w:rsidR="00757DF7" w:rsidRPr="00284F33" w:rsidRDefault="00757DF7" w:rsidP="00074FD1">
      <w:pPr>
        <w:jc w:val="center"/>
        <w:rPr>
          <w:sz w:val="24"/>
          <w:szCs w:val="24"/>
        </w:rPr>
      </w:pPr>
      <w:r w:rsidRPr="00284F33">
        <w:rPr>
          <w:sz w:val="24"/>
          <w:szCs w:val="24"/>
        </w:rPr>
        <w:t>7º Ano de Escolaridade – Turma ____</w:t>
      </w:r>
    </w:p>
    <w:p w:rsidR="00757DF7" w:rsidRPr="00284F33" w:rsidRDefault="00757DF7" w:rsidP="00074FD1">
      <w:pPr>
        <w:jc w:val="center"/>
        <w:rPr>
          <w:sz w:val="24"/>
          <w:szCs w:val="24"/>
        </w:rPr>
      </w:pPr>
      <w:r w:rsidRPr="00284F33">
        <w:rPr>
          <w:sz w:val="24"/>
          <w:szCs w:val="24"/>
        </w:rPr>
        <w:t>Ano Lectivo 2011/2012</w:t>
      </w:r>
    </w:p>
    <w:p w:rsidR="00757DF7" w:rsidRPr="00284F33" w:rsidRDefault="00757DF7" w:rsidP="00074F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Língua Portuguesa</w:t>
      </w:r>
    </w:p>
    <w:p w:rsidR="00757DF7" w:rsidRPr="00284F33" w:rsidRDefault="00757DF7" w:rsidP="00074FD1">
      <w:pPr>
        <w:jc w:val="center"/>
        <w:rPr>
          <w:sz w:val="24"/>
          <w:szCs w:val="24"/>
        </w:rPr>
      </w:pPr>
    </w:p>
    <w:p w:rsidR="00757DF7" w:rsidRDefault="00757DF7" w:rsidP="00074FD1">
      <w:pPr>
        <w:jc w:val="right"/>
      </w:pPr>
      <w:r>
        <w:rPr>
          <w:rFonts w:ascii="Segoe Script" w:hAnsi="Segoe Script" w:cs="Segoe Script"/>
          <w:b/>
          <w:bCs/>
          <w:sz w:val="24"/>
          <w:szCs w:val="24"/>
        </w:rPr>
        <w:t>Pesquisar</w:t>
      </w:r>
      <w:r>
        <w:rPr>
          <w:rFonts w:ascii="Segoe Script" w:hAnsi="Segoe Script" w:cs="Segoe Script"/>
          <w:b/>
          <w:bCs/>
          <w:sz w:val="24"/>
          <w:szCs w:val="24"/>
        </w:rPr>
        <w:tab/>
      </w:r>
      <w:r>
        <w:rPr>
          <w:rFonts w:ascii="Segoe Script" w:hAnsi="Segoe Script" w:cs="Segoe Script"/>
          <w:b/>
          <w:bCs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 _____/ _____/ _____</w:t>
      </w:r>
    </w:p>
    <w:p w:rsidR="00757DF7" w:rsidRDefault="00757DF7" w:rsidP="00074FD1">
      <w:pPr>
        <w:rPr>
          <w:rFonts w:ascii="Segoe Script" w:hAnsi="Segoe Script" w:cs="Segoe Script"/>
          <w:sz w:val="16"/>
          <w:szCs w:val="16"/>
        </w:rPr>
      </w:pPr>
    </w:p>
    <w:p w:rsidR="00757DF7" w:rsidRPr="00074FD1" w:rsidRDefault="00757DF7" w:rsidP="00074FD1">
      <w:pPr>
        <w:rPr>
          <w:rFonts w:ascii="Segoe Script" w:hAnsi="Segoe Script" w:cs="Segoe Script"/>
          <w:sz w:val="16"/>
          <w:szCs w:val="16"/>
        </w:rPr>
      </w:pPr>
    </w:p>
    <w:p w:rsidR="00757DF7" w:rsidRDefault="00757DF7" w:rsidP="00074FD1">
      <w:pPr>
        <w:pStyle w:val="ListParagraph"/>
        <w:ind w:left="0"/>
        <w:jc w:val="both"/>
      </w:pPr>
      <w:r>
        <w:tab/>
        <w:t>Pesquisa, em diferentes fontes, dados biográficos sobre a vida e obra do autor Raul Brandão, para preencheres a ficha biobibliográfica que se segue:</w:t>
      </w:r>
    </w:p>
    <w:tbl>
      <w:tblPr>
        <w:tblpPr w:leftFromText="141" w:rightFromText="141" w:vertAnchor="page" w:horzAnchor="margin" w:tblpXSpec="center" w:tblpY="483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105"/>
      </w:tblGrid>
      <w:tr w:rsidR="00757DF7" w:rsidRPr="00274315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Nome do autor:</w:t>
            </w:r>
          </w:p>
        </w:tc>
        <w:tc>
          <w:tcPr>
            <w:tcW w:w="6105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  <w:p w:rsidR="00757DF7" w:rsidRPr="00274315" w:rsidRDefault="00757DF7" w:rsidP="00274315">
            <w:pPr>
              <w:spacing w:line="276" w:lineRule="auto"/>
              <w:rPr>
                <w:i/>
                <w:iCs/>
                <w:color w:val="D9D9D9"/>
              </w:rPr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Data de nascimento: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Local de nascimento: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Data da morte: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Estado civil: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Actividade profissional: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Local/locais onde viveu: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Primeira obra publicada: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  <w:jc w:val="right"/>
            </w:pPr>
          </w:p>
          <w:p w:rsidR="00757DF7" w:rsidRPr="00274315" w:rsidRDefault="00757DF7" w:rsidP="00274315">
            <w:pPr>
              <w:spacing w:line="276" w:lineRule="auto"/>
              <w:jc w:val="right"/>
            </w:pPr>
            <w:r w:rsidRPr="00274315">
              <w:t>Título de outras duas obras:</w:t>
            </w: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  <w:tc>
          <w:tcPr>
            <w:tcW w:w="6105" w:type="dxa"/>
            <w:tcBorders>
              <w:left w:val="nil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  <w:tr w:rsidR="00757DF7" w:rsidRPr="00274315">
        <w:tc>
          <w:tcPr>
            <w:tcW w:w="28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  <w:tc>
          <w:tcPr>
            <w:tcW w:w="6105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757DF7" w:rsidRPr="00274315" w:rsidRDefault="00757DF7" w:rsidP="00274315">
            <w:pPr>
              <w:spacing w:line="276" w:lineRule="auto"/>
            </w:pPr>
          </w:p>
        </w:tc>
      </w:tr>
    </w:tbl>
    <w:p w:rsidR="00757DF7" w:rsidRDefault="00757DF7">
      <w:pPr>
        <w:rPr>
          <w:rFonts w:ascii="Segoe Script" w:hAnsi="Segoe Script" w:cs="Segoe Script"/>
        </w:rPr>
      </w:pPr>
    </w:p>
    <w:p w:rsidR="00757DF7" w:rsidRDefault="00757DF7" w:rsidP="00284F33">
      <w:pPr>
        <w:jc w:val="right"/>
        <w:rPr>
          <w:rFonts w:ascii="Segoe Script" w:hAnsi="Segoe Script" w:cs="Segoe Script"/>
        </w:rPr>
      </w:pPr>
    </w:p>
    <w:p w:rsidR="00757DF7" w:rsidRDefault="00757DF7" w:rsidP="00284F33">
      <w:pPr>
        <w:jc w:val="right"/>
        <w:rPr>
          <w:rFonts w:ascii="Segoe Script" w:hAnsi="Segoe Script" w:cs="Segoe Script"/>
        </w:rPr>
      </w:pPr>
    </w:p>
    <w:p w:rsidR="00757DF7" w:rsidRPr="00903DED" w:rsidRDefault="00757DF7" w:rsidP="004A557E">
      <w:pPr>
        <w:jc w:val="right"/>
        <w:rPr>
          <w:rFonts w:ascii="Segoe Script" w:hAnsi="Segoe Script" w:cs="Segoe Script"/>
        </w:rPr>
      </w:pPr>
      <w:r>
        <w:rPr>
          <w:rFonts w:ascii="Segoe Script" w:hAnsi="Segoe Script" w:cs="Segoe Script"/>
        </w:rPr>
        <w:t xml:space="preserve">Boa Pesquisa!  </w:t>
      </w:r>
      <w:r w:rsidRPr="00274315">
        <w:rPr>
          <w:rFonts w:ascii="Alba Super" w:hAnsi="Alba Super" w:cs="Alba Super"/>
          <w:noProof/>
          <w:sz w:val="32"/>
          <w:szCs w:val="32"/>
          <w:lang w:eastAsia="pt-PT"/>
        </w:rPr>
        <w:pict>
          <v:shape id="Imagem 1" o:spid="_x0000_i1025" type="#_x0000_t75" alt="yellowbook" style="width:48pt;height:36pt;visibility:visible">
            <v:imagedata r:id="rId7" o:title=""/>
            <o:lock v:ext="edit" cropping="t"/>
          </v:shape>
        </w:pict>
      </w:r>
    </w:p>
    <w:sectPr w:rsidR="00757DF7" w:rsidRPr="00903DED" w:rsidSect="003219B3">
      <w:pgSz w:w="11906" w:h="16838"/>
      <w:pgMar w:top="1134" w:right="1418" w:bottom="1134" w:left="1418" w:header="567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DF7" w:rsidRDefault="00757DF7" w:rsidP="00903DED">
      <w:r>
        <w:separator/>
      </w:r>
    </w:p>
  </w:endnote>
  <w:endnote w:type="continuationSeparator" w:id="0">
    <w:p w:rsidR="00757DF7" w:rsidRDefault="00757DF7" w:rsidP="0090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Scrip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a Supe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DF7" w:rsidRDefault="00757DF7" w:rsidP="00903DED">
      <w:r>
        <w:separator/>
      </w:r>
    </w:p>
  </w:footnote>
  <w:footnote w:type="continuationSeparator" w:id="0">
    <w:p w:rsidR="00757DF7" w:rsidRDefault="00757DF7" w:rsidP="0090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DED"/>
    <w:rsid w:val="00074FD1"/>
    <w:rsid w:val="000F5E87"/>
    <w:rsid w:val="00145098"/>
    <w:rsid w:val="001A723F"/>
    <w:rsid w:val="001D3AFD"/>
    <w:rsid w:val="00211635"/>
    <w:rsid w:val="002413E2"/>
    <w:rsid w:val="00274315"/>
    <w:rsid w:val="00284F33"/>
    <w:rsid w:val="002C1BB1"/>
    <w:rsid w:val="002C2E61"/>
    <w:rsid w:val="002D4241"/>
    <w:rsid w:val="003219B3"/>
    <w:rsid w:val="00324D2F"/>
    <w:rsid w:val="00372EE7"/>
    <w:rsid w:val="003819AD"/>
    <w:rsid w:val="003B4E9C"/>
    <w:rsid w:val="003D3105"/>
    <w:rsid w:val="0040679E"/>
    <w:rsid w:val="00410495"/>
    <w:rsid w:val="004A557E"/>
    <w:rsid w:val="005434BC"/>
    <w:rsid w:val="005A78D2"/>
    <w:rsid w:val="006C77C5"/>
    <w:rsid w:val="0071442B"/>
    <w:rsid w:val="00753D1D"/>
    <w:rsid w:val="00757DF7"/>
    <w:rsid w:val="00774A38"/>
    <w:rsid w:val="00786A8B"/>
    <w:rsid w:val="007B3C60"/>
    <w:rsid w:val="008A5A8E"/>
    <w:rsid w:val="00903DED"/>
    <w:rsid w:val="009439DA"/>
    <w:rsid w:val="00961A73"/>
    <w:rsid w:val="009744D2"/>
    <w:rsid w:val="00A279C6"/>
    <w:rsid w:val="00A63E5C"/>
    <w:rsid w:val="00A967B7"/>
    <w:rsid w:val="00A970AB"/>
    <w:rsid w:val="00AF7AD0"/>
    <w:rsid w:val="00B1293A"/>
    <w:rsid w:val="00B17486"/>
    <w:rsid w:val="00B24848"/>
    <w:rsid w:val="00B93E33"/>
    <w:rsid w:val="00C072D1"/>
    <w:rsid w:val="00C54BC7"/>
    <w:rsid w:val="00C86A25"/>
    <w:rsid w:val="00CF48E4"/>
    <w:rsid w:val="00D25094"/>
    <w:rsid w:val="00DA38F6"/>
    <w:rsid w:val="00E23B0C"/>
    <w:rsid w:val="00E36BCC"/>
    <w:rsid w:val="00F34407"/>
    <w:rsid w:val="00F54712"/>
    <w:rsid w:val="00F864CB"/>
    <w:rsid w:val="00FB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87"/>
    <w:pPr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3DE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DED"/>
  </w:style>
  <w:style w:type="paragraph" w:styleId="Footer">
    <w:name w:val="footer"/>
    <w:basedOn w:val="Normal"/>
    <w:link w:val="FooterChar"/>
    <w:uiPriority w:val="99"/>
    <w:semiHidden/>
    <w:rsid w:val="00903DE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DED"/>
  </w:style>
  <w:style w:type="paragraph" w:styleId="BalloonText">
    <w:name w:val="Balloon Text"/>
    <w:basedOn w:val="Normal"/>
    <w:link w:val="BalloonTextChar"/>
    <w:uiPriority w:val="99"/>
    <w:semiHidden/>
    <w:rsid w:val="00903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03DE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3DED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90</Words>
  <Characters>490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de Águas Santas</dc:title>
  <dc:subject/>
  <dc:creator>user</dc:creator>
  <cp:keywords/>
  <dc:description/>
  <cp:lastModifiedBy>WindowsXP</cp:lastModifiedBy>
  <cp:revision>2</cp:revision>
  <dcterms:created xsi:type="dcterms:W3CDTF">2011-06-13T18:05:00Z</dcterms:created>
  <dcterms:modified xsi:type="dcterms:W3CDTF">2011-06-13T18:05:00Z</dcterms:modified>
</cp:coreProperties>
</file>